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8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FB506C">
        <w:tc>
          <w:tcPr>
            <w:tcW w:w="3402" w:type="dxa"/>
          </w:tcPr>
          <w:p w:rsidR="00801F96" w:rsidRDefault="00801F96" w:rsidP="00801F96">
            <w:pPr>
              <w:pStyle w:val="Direccin1"/>
              <w:ind w:left="-17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Calle Santa Margarita </w:t>
            </w:r>
          </w:p>
          <w:p w:rsidR="00D5331A" w:rsidRDefault="00801F96" w:rsidP="00801F96">
            <w:pPr>
              <w:pStyle w:val="Direccin1"/>
              <w:ind w:left="-17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N° </w:t>
            </w:r>
            <w:r w:rsidR="00582448">
              <w:rPr>
                <w:b/>
                <w:bCs/>
                <w:sz w:val="28"/>
              </w:rPr>
              <w:t>257</w:t>
            </w:r>
          </w:p>
          <w:p w:rsidR="00FB506C" w:rsidRPr="00254015" w:rsidRDefault="00FB506C" w:rsidP="00254015">
            <w:pPr>
              <w:pStyle w:val="Direccin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Nacimiento</w:t>
            </w:r>
            <w:r w:rsidR="00D5331A">
              <w:rPr>
                <w:b/>
                <w:bCs/>
                <w:sz w:val="28"/>
              </w:rPr>
              <w:t xml:space="preserve"> (VIII Región)</w:t>
            </w:r>
          </w:p>
        </w:tc>
      </w:tr>
      <w:tr w:rsidR="00801F96">
        <w:tc>
          <w:tcPr>
            <w:tcW w:w="3402" w:type="dxa"/>
          </w:tcPr>
          <w:p w:rsidR="00801F96" w:rsidRDefault="00801F96" w:rsidP="00801F96">
            <w:pPr>
              <w:pStyle w:val="Direccin1"/>
              <w:ind w:left="-174"/>
              <w:rPr>
                <w:b/>
                <w:bCs/>
                <w:sz w:val="28"/>
              </w:rPr>
            </w:pPr>
          </w:p>
        </w:tc>
      </w:tr>
    </w:tbl>
    <w:p w:rsidR="00FB506C" w:rsidRDefault="00C9583E" w:rsidP="00CF03FB">
      <w:pPr>
        <w:jc w:val="right"/>
        <w:rPr>
          <w:rFonts w:ascii="Arial Black" w:hAnsi="Arial Black"/>
          <w:spacing w:val="-35"/>
          <w:sz w:val="54"/>
        </w:rPr>
      </w:pPr>
      <w:r>
        <w:rPr>
          <w:rFonts w:ascii="Arial Black" w:hAnsi="Arial Black"/>
          <w:noProof/>
          <w:spacing w:val="-35"/>
          <w:sz w:val="54"/>
          <w:lang w:val="es-CL" w:eastAsia="es-CL"/>
        </w:rPr>
        <w:drawing>
          <wp:inline distT="0" distB="0" distL="0" distR="0">
            <wp:extent cx="1659625" cy="1105469"/>
            <wp:effectExtent l="19050" t="0" r="0" b="0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0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6C" w:rsidRDefault="00FB506C"/>
    <w:p w:rsidR="00FB506C" w:rsidRPr="008C696D" w:rsidRDefault="00582448" w:rsidP="00254015">
      <w:pPr>
        <w:pStyle w:val="Nombre"/>
        <w:jc w:val="center"/>
        <w:rPr>
          <w:sz w:val="36"/>
          <w:szCs w:val="36"/>
        </w:rPr>
      </w:pPr>
      <w:r w:rsidRPr="008C696D">
        <w:rPr>
          <w:sz w:val="36"/>
          <w:szCs w:val="36"/>
        </w:rPr>
        <w:t xml:space="preserve">Jorge Luis Henríquez </w:t>
      </w:r>
      <w:proofErr w:type="spellStart"/>
      <w:r w:rsidRPr="008C696D">
        <w:rPr>
          <w:sz w:val="36"/>
          <w:szCs w:val="36"/>
        </w:rPr>
        <w:t>Ormeño</w:t>
      </w:r>
      <w:proofErr w:type="spellEnd"/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6796"/>
      </w:tblGrid>
      <w:tr w:rsidR="00FB506C" w:rsidTr="009F054D">
        <w:trPr>
          <w:trHeight w:val="135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  <w:r>
              <w:rPr>
                <w:sz w:val="24"/>
              </w:rPr>
              <w:t>Información Personal</w:t>
            </w:r>
          </w:p>
          <w:p w:rsidR="00FB506C" w:rsidRDefault="00FB506C">
            <w:pPr>
              <w:pStyle w:val="Ttulodeseccin"/>
              <w:rPr>
                <w:sz w:val="24"/>
              </w:rPr>
            </w:pPr>
          </w:p>
        </w:tc>
        <w:tc>
          <w:tcPr>
            <w:tcW w:w="6796" w:type="dxa"/>
          </w:tcPr>
          <w:p w:rsidR="00FB506C" w:rsidRDefault="00FB506C">
            <w:pPr>
              <w:pStyle w:val="Informacinpersonal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hanging="1325"/>
              <w:rPr>
                <w:sz w:val="24"/>
              </w:rPr>
            </w:pPr>
            <w:r>
              <w:rPr>
                <w:sz w:val="24"/>
              </w:rPr>
              <w:t>Ce</w:t>
            </w:r>
            <w:r w:rsidR="00582448">
              <w:rPr>
                <w:sz w:val="24"/>
              </w:rPr>
              <w:t>dula de Identidad:  12.384.996-5</w:t>
            </w:r>
          </w:p>
          <w:p w:rsidR="00FB506C" w:rsidRDefault="004D5874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ind w:hanging="1325"/>
              <w:rPr>
                <w:sz w:val="24"/>
              </w:rPr>
            </w:pPr>
            <w:r>
              <w:rPr>
                <w:sz w:val="24"/>
              </w:rPr>
              <w:t>Edad:  42</w:t>
            </w:r>
            <w:r w:rsidR="00FB506C">
              <w:rPr>
                <w:sz w:val="24"/>
              </w:rPr>
              <w:t xml:space="preserve"> Años</w:t>
            </w:r>
          </w:p>
          <w:p w:rsidR="00FB506C" w:rsidRDefault="00582448">
            <w:pPr>
              <w:pStyle w:val="Logro"/>
              <w:numPr>
                <w:ilvl w:val="0"/>
                <w:numId w:val="14"/>
              </w:numPr>
              <w:tabs>
                <w:tab w:val="clear" w:pos="1440"/>
              </w:tabs>
              <w:ind w:left="240" w:hanging="240"/>
              <w:rPr>
                <w:sz w:val="24"/>
              </w:rPr>
            </w:pPr>
            <w:r>
              <w:rPr>
                <w:sz w:val="24"/>
              </w:rPr>
              <w:t>Fecha de Nacimiento:  10</w:t>
            </w:r>
            <w:r w:rsidR="00FB506C">
              <w:rPr>
                <w:sz w:val="24"/>
              </w:rPr>
              <w:t xml:space="preserve"> de </w:t>
            </w:r>
            <w:r>
              <w:rPr>
                <w:sz w:val="24"/>
              </w:rPr>
              <w:t>Noviembre de 1972</w:t>
            </w:r>
          </w:p>
          <w:p w:rsidR="00FB506C" w:rsidRDefault="00FB506C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ind w:left="240" w:hanging="240"/>
              <w:rPr>
                <w:sz w:val="24"/>
              </w:rPr>
            </w:pPr>
            <w:r>
              <w:rPr>
                <w:sz w:val="24"/>
              </w:rPr>
              <w:t>Estado Civil:  Casado</w:t>
            </w:r>
          </w:p>
          <w:p w:rsidR="00FB506C" w:rsidRDefault="00FB506C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>Nacionalidad:  Chileno</w:t>
            </w:r>
          </w:p>
          <w:p w:rsidR="00FB506C" w:rsidRPr="00547DF0" w:rsidRDefault="00FB506C" w:rsidP="00547DF0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>Dire</w:t>
            </w:r>
            <w:r w:rsidR="00CD76AA">
              <w:rPr>
                <w:sz w:val="24"/>
              </w:rPr>
              <w:t xml:space="preserve">cción: Calle Santa Margarita </w:t>
            </w:r>
            <w:r w:rsidR="00D5331A">
              <w:rPr>
                <w:sz w:val="24"/>
              </w:rPr>
              <w:t xml:space="preserve">N° </w:t>
            </w:r>
            <w:r w:rsidR="00CD76AA">
              <w:rPr>
                <w:sz w:val="24"/>
              </w:rPr>
              <w:t>257</w:t>
            </w:r>
            <w:r w:rsidR="00D0701F">
              <w:rPr>
                <w:sz w:val="24"/>
              </w:rPr>
              <w:t xml:space="preserve">, </w:t>
            </w:r>
            <w:r w:rsidR="00CD76AA">
              <w:rPr>
                <w:sz w:val="24"/>
              </w:rPr>
              <w:t xml:space="preserve"> </w:t>
            </w:r>
            <w:r w:rsidR="00254015">
              <w:rPr>
                <w:sz w:val="24"/>
              </w:rPr>
              <w:t>Nacimiento.</w:t>
            </w:r>
          </w:p>
          <w:p w:rsidR="00FB506C" w:rsidRDefault="009F0A6E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 xml:space="preserve">Teléfono:    </w:t>
            </w:r>
            <w:r w:rsidR="006669BB">
              <w:rPr>
                <w:sz w:val="24"/>
              </w:rPr>
              <w:t xml:space="preserve"> </w:t>
            </w:r>
            <w:r w:rsidR="00CD76AA">
              <w:rPr>
                <w:sz w:val="24"/>
              </w:rPr>
              <w:t>88966900</w:t>
            </w:r>
            <w:r w:rsidR="005F22FB">
              <w:rPr>
                <w:sz w:val="24"/>
              </w:rPr>
              <w:t xml:space="preserve"> </w:t>
            </w:r>
            <w:r w:rsidR="00910146">
              <w:rPr>
                <w:sz w:val="24"/>
              </w:rPr>
              <w:t>–</w:t>
            </w:r>
            <w:r w:rsidR="005F22FB">
              <w:rPr>
                <w:sz w:val="24"/>
              </w:rPr>
              <w:t xml:space="preserve"> 9</w:t>
            </w:r>
            <w:r w:rsidR="00CD76AA">
              <w:rPr>
                <w:sz w:val="24"/>
              </w:rPr>
              <w:t>3568855</w:t>
            </w:r>
          </w:p>
          <w:p w:rsidR="00910146" w:rsidRDefault="00910146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>Grupo Sanguíneo: A2 RH Positivo.</w:t>
            </w:r>
          </w:p>
          <w:p w:rsidR="006669BB" w:rsidRDefault="00CD76AA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>jhenriquezo@hotmail.cl</w:t>
            </w:r>
            <w:r w:rsidR="005F22FB">
              <w:rPr>
                <w:sz w:val="24"/>
              </w:rPr>
              <w:t xml:space="preserve">  - </w:t>
            </w:r>
            <w:r>
              <w:rPr>
                <w:sz w:val="24"/>
              </w:rPr>
              <w:t xml:space="preserve"> jhenriquezo</w:t>
            </w:r>
            <w:r w:rsidR="006669BB">
              <w:rPr>
                <w:sz w:val="24"/>
              </w:rPr>
              <w:t>@celulosa.cmpc.cl</w:t>
            </w:r>
          </w:p>
          <w:p w:rsidR="00FB506C" w:rsidRDefault="00FB506C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sz w:val="24"/>
              </w:rPr>
            </w:pPr>
            <w:r>
              <w:rPr>
                <w:sz w:val="24"/>
              </w:rPr>
              <w:t>Situación Militar</w:t>
            </w:r>
            <w:r w:rsidR="000109B2">
              <w:rPr>
                <w:sz w:val="24"/>
              </w:rPr>
              <w:t>: Al</w:t>
            </w:r>
            <w:r>
              <w:rPr>
                <w:sz w:val="24"/>
              </w:rPr>
              <w:t xml:space="preserve"> día.</w:t>
            </w:r>
          </w:p>
          <w:p w:rsidR="00FB506C" w:rsidRDefault="00FB506C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Licencia de </w:t>
            </w:r>
            <w:r w:rsidR="000109B2">
              <w:rPr>
                <w:sz w:val="24"/>
              </w:rPr>
              <w:t>conducir:</w:t>
            </w:r>
            <w:r w:rsidR="000109B2">
              <w:rPr>
                <w:b/>
                <w:bCs/>
                <w:sz w:val="24"/>
              </w:rPr>
              <w:t xml:space="preserve"> Clase</w:t>
            </w:r>
            <w:r>
              <w:rPr>
                <w:b/>
                <w:bCs/>
                <w:sz w:val="24"/>
              </w:rPr>
              <w:t xml:space="preserve"> B.</w:t>
            </w:r>
          </w:p>
          <w:p w:rsidR="003F443B" w:rsidRDefault="00FB506C" w:rsidP="003F443B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b/>
                <w:bCs/>
                <w:sz w:val="24"/>
              </w:rPr>
            </w:pPr>
            <w:r>
              <w:rPr>
                <w:sz w:val="24"/>
              </w:rPr>
              <w:t>Profesión</w:t>
            </w:r>
            <w:r w:rsidR="000109B2">
              <w:rPr>
                <w:sz w:val="24"/>
              </w:rPr>
              <w:t>:</w:t>
            </w:r>
            <w:r w:rsidR="00CD76AA"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Operador Plantas Industriales.</w:t>
            </w:r>
            <w:r w:rsidR="003F443B">
              <w:rPr>
                <w:b/>
                <w:bCs/>
                <w:sz w:val="24"/>
              </w:rPr>
              <w:t xml:space="preserve"> </w:t>
            </w:r>
          </w:p>
          <w:p w:rsidR="00D94E5D" w:rsidRDefault="00D94E5D" w:rsidP="003F443B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Título: Técnico nivel superior Electromecánica.</w:t>
            </w:r>
          </w:p>
          <w:p w:rsidR="00254015" w:rsidRDefault="00254015" w:rsidP="003F443B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Certificado Titulo Nº Decreto: 17820-14</w:t>
            </w:r>
          </w:p>
          <w:p w:rsidR="00FB506C" w:rsidRDefault="00FB506C">
            <w:pPr>
              <w:pStyle w:val="Logro"/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</w:t>
            </w:r>
            <w:r w:rsidR="009F0A6E">
              <w:rPr>
                <w:b/>
                <w:bCs/>
                <w:sz w:val="24"/>
              </w:rPr>
              <w:t xml:space="preserve">         </w:t>
            </w:r>
          </w:p>
          <w:p w:rsidR="00FB506C" w:rsidRDefault="00FB506C">
            <w:pPr>
              <w:pStyle w:val="Logro"/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</w:tr>
      <w:tr w:rsidR="00FB506C" w:rsidTr="009F054D">
        <w:trPr>
          <w:trHeight w:val="2243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  <w:r>
              <w:rPr>
                <w:sz w:val="24"/>
              </w:rPr>
              <w:t>Educación</w:t>
            </w:r>
          </w:p>
          <w:p w:rsidR="00FB506C" w:rsidRDefault="00FB506C"/>
        </w:tc>
        <w:tc>
          <w:tcPr>
            <w:tcW w:w="6796" w:type="dxa"/>
          </w:tcPr>
          <w:p w:rsidR="00FB506C" w:rsidRDefault="00DD0981" w:rsidP="00ED66A9">
            <w:pPr>
              <w:pStyle w:val="Organizacin"/>
              <w:jc w:val="both"/>
            </w:pPr>
            <w:r>
              <w:t>1979</w:t>
            </w:r>
            <w:r w:rsidR="00D94E5D">
              <w:t xml:space="preserve"> – 1986</w:t>
            </w:r>
          </w:p>
          <w:p w:rsidR="00FB506C" w:rsidRDefault="009F054D" w:rsidP="00ED66A9">
            <w:pPr>
              <w:pStyle w:val="Organizacin"/>
              <w:jc w:val="both"/>
            </w:pPr>
            <w:r>
              <w:rPr>
                <w:b w:val="0"/>
                <w:bCs w:val="0"/>
              </w:rPr>
              <w:t>Enseñanza Básica</w:t>
            </w:r>
            <w:r w:rsidR="00FB506C">
              <w:rPr>
                <w:b w:val="0"/>
                <w:bCs w:val="0"/>
              </w:rPr>
              <w:t xml:space="preserve">, Escuela </w:t>
            </w:r>
            <w:r w:rsidR="00DD0981">
              <w:rPr>
                <w:b w:val="0"/>
                <w:bCs w:val="0"/>
              </w:rPr>
              <w:t>E-1027</w:t>
            </w:r>
            <w:r w:rsidR="00FB506C">
              <w:rPr>
                <w:b w:val="0"/>
                <w:bCs w:val="0"/>
              </w:rPr>
              <w:t>,</w:t>
            </w:r>
            <w:r w:rsidR="00FB506C">
              <w:t xml:space="preserve"> </w:t>
            </w:r>
            <w:r w:rsidR="00FB506C">
              <w:rPr>
                <w:b w:val="0"/>
                <w:bCs w:val="0"/>
              </w:rPr>
              <w:t>Nacimiento.</w:t>
            </w:r>
            <w:r w:rsidR="00FB506C">
              <w:tab/>
            </w:r>
          </w:p>
          <w:p w:rsidR="009F054D" w:rsidRDefault="009F054D" w:rsidP="00ED66A9">
            <w:pPr>
              <w:pStyle w:val="Organizacin"/>
              <w:jc w:val="both"/>
            </w:pPr>
          </w:p>
          <w:p w:rsidR="00FB506C" w:rsidRDefault="00D94E5D" w:rsidP="00ED66A9">
            <w:pPr>
              <w:pStyle w:val="Organizacin"/>
              <w:jc w:val="both"/>
            </w:pPr>
            <w:r>
              <w:t>1987 – 1991</w:t>
            </w:r>
            <w:r w:rsidR="00FB506C">
              <w:t xml:space="preserve"> </w:t>
            </w:r>
          </w:p>
          <w:p w:rsidR="00FB506C" w:rsidRDefault="00FB506C" w:rsidP="00ED66A9">
            <w:pPr>
              <w:jc w:val="both"/>
            </w:pPr>
          </w:p>
          <w:p w:rsidR="00FB506C" w:rsidRDefault="00FB506C" w:rsidP="00ED66A9">
            <w:pPr>
              <w:jc w:val="both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>Enseñanza Media, Lic</w:t>
            </w:r>
            <w:r w:rsidR="009F054D">
              <w:rPr>
                <w:sz w:val="24"/>
              </w:rPr>
              <w:t xml:space="preserve">eo Industrial A-65, Los </w:t>
            </w:r>
            <w:r w:rsidR="00ED66A9">
              <w:rPr>
                <w:sz w:val="24"/>
              </w:rPr>
              <w:t>Ángeles</w:t>
            </w:r>
            <w:r w:rsidR="009F054D">
              <w:rPr>
                <w:sz w:val="24"/>
              </w:rPr>
              <w:t xml:space="preserve">; en la especialidad de </w:t>
            </w:r>
            <w:r w:rsidR="009F054D" w:rsidRPr="009F054D">
              <w:rPr>
                <w:b/>
                <w:sz w:val="24"/>
              </w:rPr>
              <w:t>Técnico Maquina-Herramientas.</w:t>
            </w:r>
          </w:p>
          <w:p w:rsidR="009F054D" w:rsidRDefault="009F054D" w:rsidP="00ED66A9">
            <w:pPr>
              <w:jc w:val="both"/>
              <w:rPr>
                <w:sz w:val="24"/>
              </w:rPr>
            </w:pPr>
          </w:p>
          <w:p w:rsidR="009F054D" w:rsidRDefault="00FB506C" w:rsidP="00ED66A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B506C" w:rsidRDefault="00DD0981" w:rsidP="00ED66A9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2012</w:t>
            </w:r>
            <w:r w:rsidR="00FB506C">
              <w:rPr>
                <w:b/>
                <w:bCs/>
                <w:sz w:val="24"/>
              </w:rPr>
              <w:t xml:space="preserve"> </w:t>
            </w:r>
            <w:r w:rsidR="00FB506C">
              <w:rPr>
                <w:b/>
                <w:bCs/>
              </w:rPr>
              <w:t xml:space="preserve">– </w:t>
            </w:r>
            <w:r>
              <w:rPr>
                <w:b/>
                <w:bCs/>
                <w:sz w:val="24"/>
              </w:rPr>
              <w:t>2013</w:t>
            </w:r>
          </w:p>
          <w:p w:rsidR="00FB506C" w:rsidRDefault="00FB506C" w:rsidP="00ED66A9">
            <w:pPr>
              <w:jc w:val="both"/>
              <w:rPr>
                <w:sz w:val="24"/>
              </w:rPr>
            </w:pPr>
          </w:p>
          <w:p w:rsidR="00FB506C" w:rsidRDefault="00FB506C" w:rsidP="00ED66A9">
            <w:pPr>
              <w:pStyle w:val="Logro"/>
              <w:numPr>
                <w:ilvl w:val="0"/>
                <w:numId w:val="14"/>
              </w:numPr>
              <w:tabs>
                <w:tab w:val="clear" w:pos="1440"/>
                <w:tab w:val="num" w:pos="240"/>
              </w:tabs>
              <w:spacing w:line="240" w:lineRule="atLeast"/>
              <w:ind w:left="240" w:hanging="240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Enseñanza Superior, Instituto Profesional Dr. VIRGINIO</w:t>
            </w:r>
            <w:r w:rsidR="009F054D">
              <w:rPr>
                <w:sz w:val="24"/>
              </w:rPr>
              <w:t xml:space="preserve"> GOMEZ, Sede Los Ángeles, En la </w:t>
            </w:r>
            <w:r>
              <w:rPr>
                <w:sz w:val="24"/>
              </w:rPr>
              <w:t xml:space="preserve">Especialidad de </w:t>
            </w:r>
            <w:r w:rsidR="00DD0981">
              <w:rPr>
                <w:b/>
                <w:bCs/>
                <w:sz w:val="24"/>
              </w:rPr>
              <w:t>Técnico Nivel superior Electromecánica.</w:t>
            </w:r>
          </w:p>
          <w:p w:rsidR="005075CD" w:rsidRDefault="005075CD" w:rsidP="005075CD">
            <w:pPr>
              <w:pStyle w:val="Logro"/>
              <w:spacing w:line="240" w:lineRule="atLeast"/>
              <w:ind w:left="240"/>
              <w:rPr>
                <w:b/>
                <w:bCs/>
                <w:sz w:val="24"/>
              </w:rPr>
            </w:pPr>
          </w:p>
          <w:p w:rsidR="00254015" w:rsidRPr="00DD0981" w:rsidRDefault="00254015" w:rsidP="005075CD">
            <w:pPr>
              <w:pStyle w:val="Logro"/>
              <w:spacing w:line="240" w:lineRule="atLeast"/>
              <w:ind w:left="240"/>
              <w:rPr>
                <w:b/>
                <w:bCs/>
                <w:sz w:val="24"/>
              </w:rPr>
            </w:pPr>
          </w:p>
        </w:tc>
      </w:tr>
      <w:tr w:rsidR="00FB506C" w:rsidTr="009F054D">
        <w:trPr>
          <w:trHeight w:val="135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  <w:r>
              <w:rPr>
                <w:sz w:val="24"/>
              </w:rPr>
              <w:lastRenderedPageBreak/>
              <w:t>Otros Estudios</w:t>
            </w:r>
          </w:p>
        </w:tc>
        <w:tc>
          <w:tcPr>
            <w:tcW w:w="6796" w:type="dxa"/>
          </w:tcPr>
          <w:p w:rsidR="00FB506C" w:rsidRDefault="00FB506C">
            <w:pPr>
              <w:pStyle w:val="Logro"/>
              <w:rPr>
                <w:sz w:val="24"/>
              </w:rPr>
            </w:pPr>
          </w:p>
          <w:p w:rsidR="005075CD" w:rsidRPr="005075CD" w:rsidRDefault="00FB506C" w:rsidP="00ED66A9">
            <w:pPr>
              <w:pStyle w:val="Logro"/>
              <w:numPr>
                <w:ilvl w:val="0"/>
                <w:numId w:val="1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Curso de Perfeccionamiento de Computación a nivel de</w:t>
            </w:r>
            <w:r w:rsidR="005075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Usuario, Instituto ICADE, Los Ángeles. </w:t>
            </w:r>
          </w:p>
          <w:p w:rsidR="005075CD" w:rsidRDefault="005075CD" w:rsidP="00ED66A9">
            <w:pPr>
              <w:pStyle w:val="Logro"/>
              <w:jc w:val="left"/>
              <w:rPr>
                <w:sz w:val="24"/>
              </w:rPr>
            </w:pPr>
            <w:r w:rsidRPr="005075CD">
              <w:rPr>
                <w:sz w:val="24"/>
              </w:rPr>
              <w:t>Manejo Defensivo, dictado por el Consejo Interamericano de Seguridad y AHCS</w:t>
            </w:r>
            <w:r w:rsidRPr="005075CD">
              <w:rPr>
                <w:sz w:val="24"/>
              </w:rPr>
              <w:br/>
              <w:t xml:space="preserve">- Habilitación y </w:t>
            </w:r>
            <w:r w:rsidR="00ED66A9" w:rsidRPr="005075CD">
              <w:rPr>
                <w:sz w:val="24"/>
              </w:rPr>
              <w:t>Des habilitación</w:t>
            </w:r>
            <w:r w:rsidRPr="005075CD">
              <w:rPr>
                <w:sz w:val="24"/>
              </w:rPr>
              <w:t xml:space="preserve"> Cubículos MCC de Baja Tensión </w:t>
            </w:r>
            <w:r w:rsidRPr="005075CD">
              <w:rPr>
                <w:sz w:val="24"/>
              </w:rPr>
              <w:br/>
              <w:t xml:space="preserve">- Riesgo Eléctrico </w:t>
            </w:r>
            <w:r w:rsidRPr="005075CD">
              <w:rPr>
                <w:sz w:val="24"/>
              </w:rPr>
              <w:br/>
              <w:t xml:space="preserve">- Práctica de Material de Agua, Equipos Autónomo </w:t>
            </w:r>
            <w:r w:rsidRPr="005075CD">
              <w:rPr>
                <w:sz w:val="24"/>
              </w:rPr>
              <w:br/>
              <w:t xml:space="preserve">- Cero Falta: Autocontrol </w:t>
            </w:r>
            <w:r w:rsidRPr="005075CD">
              <w:rPr>
                <w:sz w:val="24"/>
              </w:rPr>
              <w:br/>
              <w:t xml:space="preserve">- Santa Fe y su Entorno, Taller </w:t>
            </w:r>
            <w:r w:rsidRPr="005075CD">
              <w:rPr>
                <w:sz w:val="24"/>
              </w:rPr>
              <w:br/>
              <w:t xml:space="preserve">- Manejo Residuos Sólidos Peligrosos </w:t>
            </w:r>
            <w:r w:rsidRPr="005075CD">
              <w:rPr>
                <w:sz w:val="24"/>
              </w:rPr>
              <w:br/>
              <w:t xml:space="preserve">- Liderazgo centrado en las personas, dictado por Centro de Desarrollo Personal y Productividad </w:t>
            </w:r>
            <w:r w:rsidRPr="005075CD">
              <w:rPr>
                <w:sz w:val="24"/>
              </w:rPr>
              <w:br/>
              <w:t xml:space="preserve">- Reforzamiento Procedimiento Seguro – Parada General Planta 2010 </w:t>
            </w:r>
            <w:r w:rsidRPr="005075CD">
              <w:rPr>
                <w:sz w:val="24"/>
              </w:rPr>
              <w:br/>
              <w:t xml:space="preserve">- Clima Laboral, Planes de Acción y </w:t>
            </w:r>
            <w:proofErr w:type="spellStart"/>
            <w:r w:rsidRPr="005075CD">
              <w:rPr>
                <w:sz w:val="24"/>
              </w:rPr>
              <w:t>Feedback</w:t>
            </w:r>
            <w:proofErr w:type="spellEnd"/>
            <w:r w:rsidRPr="005075CD">
              <w:rPr>
                <w:sz w:val="24"/>
              </w:rPr>
              <w:t xml:space="preserve"> </w:t>
            </w:r>
            <w:r w:rsidRPr="005075CD">
              <w:rPr>
                <w:sz w:val="24"/>
              </w:rPr>
              <w:br/>
              <w:t xml:space="preserve">- Rae </w:t>
            </w:r>
            <w:r w:rsidRPr="005075CD">
              <w:rPr>
                <w:sz w:val="24"/>
              </w:rPr>
              <w:br/>
              <w:t xml:space="preserve">- Entorno y Estrategia </w:t>
            </w:r>
            <w:r w:rsidRPr="005075CD">
              <w:rPr>
                <w:sz w:val="24"/>
              </w:rPr>
              <w:br/>
              <w:t xml:space="preserve">- Recertificación - Evaluación de Aprendizajes </w:t>
            </w:r>
            <w:r w:rsidRPr="005075CD">
              <w:rPr>
                <w:sz w:val="24"/>
              </w:rPr>
              <w:br/>
              <w:t>- SIG (Sistema Integrado Gestión) , Recertificación , dictado por CMPC S.A</w:t>
            </w:r>
            <w:r w:rsidRPr="005075CD">
              <w:rPr>
                <w:sz w:val="24"/>
              </w:rPr>
              <w:br/>
              <w:t xml:space="preserve">- Capacitación; Tratamiento Efluentes , dictado por CMPC S.A </w:t>
            </w:r>
            <w:r w:rsidRPr="005075CD">
              <w:rPr>
                <w:sz w:val="24"/>
              </w:rPr>
              <w:br/>
              <w:t xml:space="preserve">- Taller Actitud y Auto-Motivación , dictado por CMPC S.A </w:t>
            </w:r>
            <w:r w:rsidRPr="005075CD">
              <w:rPr>
                <w:sz w:val="24"/>
              </w:rPr>
              <w:br/>
              <w:t xml:space="preserve">- Lazos de Control - Efluentes , dictado por CMPC S.A </w:t>
            </w:r>
            <w:r w:rsidRPr="005075CD">
              <w:rPr>
                <w:sz w:val="24"/>
              </w:rPr>
              <w:br/>
              <w:t xml:space="preserve">- Capacitación Picador Pallmann , dictado por </w:t>
            </w:r>
            <w:proofErr w:type="spellStart"/>
            <w:r w:rsidRPr="005075CD">
              <w:rPr>
                <w:sz w:val="24"/>
              </w:rPr>
              <w:t>Metso</w:t>
            </w:r>
            <w:proofErr w:type="spellEnd"/>
            <w:r w:rsidRPr="005075CD">
              <w:rPr>
                <w:sz w:val="24"/>
              </w:rPr>
              <w:t xml:space="preserve"> </w:t>
            </w:r>
            <w:proofErr w:type="spellStart"/>
            <w:r w:rsidRPr="005075CD">
              <w:rPr>
                <w:sz w:val="24"/>
              </w:rPr>
              <w:t>Paper</w:t>
            </w:r>
            <w:proofErr w:type="spellEnd"/>
            <w:r w:rsidRPr="005075CD">
              <w:rPr>
                <w:sz w:val="24"/>
              </w:rPr>
              <w:br/>
              <w:t>- Capacitación Microbiológica (</w:t>
            </w:r>
            <w:r w:rsidR="00ED66A9" w:rsidRPr="005075CD">
              <w:rPr>
                <w:sz w:val="24"/>
              </w:rPr>
              <w:t>área</w:t>
            </w:r>
            <w:r w:rsidRPr="005075CD">
              <w:rPr>
                <w:sz w:val="24"/>
              </w:rPr>
              <w:t xml:space="preserve"> Efluente) , dictado por CMPC S.A </w:t>
            </w:r>
            <w:r w:rsidRPr="005075CD">
              <w:rPr>
                <w:sz w:val="24"/>
              </w:rPr>
              <w:br/>
              <w:t>- Visita Técnica Planta CCU Temuco , Tratamientos de Efluentes</w:t>
            </w:r>
            <w:r w:rsidRPr="005075CD">
              <w:rPr>
                <w:sz w:val="24"/>
              </w:rPr>
              <w:br/>
              <w:t xml:space="preserve">- Comisionamiento Tratamiento Efluente , dictado por CMPC S.A </w:t>
            </w:r>
            <w:r w:rsidRPr="005075CD">
              <w:rPr>
                <w:sz w:val="24"/>
              </w:rPr>
              <w:br/>
              <w:t>- Conceptos/Operación Efluentes , dictado por CMPC S.A</w:t>
            </w:r>
            <w:r w:rsidRPr="005075CD">
              <w:rPr>
                <w:sz w:val="24"/>
              </w:rPr>
              <w:br/>
              <w:t>- Capacitación Parque Madera , dictado por CMPC S.A</w:t>
            </w:r>
            <w:r w:rsidRPr="005075CD">
              <w:rPr>
                <w:sz w:val="24"/>
              </w:rPr>
              <w:br/>
              <w:t>- Conceptos/Operación Parque Madera , dictado por CMPC S.A</w:t>
            </w:r>
            <w:r w:rsidRPr="005075CD">
              <w:rPr>
                <w:sz w:val="24"/>
              </w:rPr>
              <w:br/>
              <w:t xml:space="preserve">- Capacitación </w:t>
            </w:r>
            <w:proofErr w:type="spellStart"/>
            <w:r w:rsidRPr="005075CD">
              <w:rPr>
                <w:sz w:val="24"/>
              </w:rPr>
              <w:t>Metso</w:t>
            </w:r>
            <w:proofErr w:type="spellEnd"/>
            <w:r w:rsidRPr="005075CD">
              <w:rPr>
                <w:sz w:val="24"/>
              </w:rPr>
              <w:t xml:space="preserve"> Operación (G-2) , dictado por CMPC S.A</w:t>
            </w:r>
            <w:r w:rsidRPr="005075CD">
              <w:rPr>
                <w:sz w:val="24"/>
              </w:rPr>
              <w:br/>
              <w:t>- Capacitación Operación Portal 3-D , medición de cubicación en línea</w:t>
            </w:r>
            <w:r w:rsidRPr="005075CD">
              <w:rPr>
                <w:sz w:val="24"/>
              </w:rPr>
              <w:br/>
              <w:t>- Inducción Operación. Madera - Efluentes - Romana , dictado por CMPC S.A</w:t>
            </w:r>
            <w:r w:rsidRPr="005075CD">
              <w:rPr>
                <w:sz w:val="24"/>
              </w:rPr>
              <w:br/>
              <w:t>- Entrenamiento Operador Sala Control – Terreno Parque Madera , dictado por CMPC S.A</w:t>
            </w:r>
          </w:p>
          <w:p w:rsidR="00FB506C" w:rsidRDefault="00FB506C">
            <w:pPr>
              <w:pStyle w:val="Logro"/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FB506C" w:rsidRDefault="00FB506C">
            <w:pPr>
              <w:pStyle w:val="Logro"/>
              <w:tabs>
                <w:tab w:val="left" w:pos="340"/>
              </w:tabs>
            </w:pPr>
          </w:p>
        </w:tc>
      </w:tr>
      <w:tr w:rsidR="00FB506C" w:rsidTr="009F054D">
        <w:trPr>
          <w:trHeight w:val="7604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  <w:r>
              <w:rPr>
                <w:sz w:val="24"/>
              </w:rPr>
              <w:lastRenderedPageBreak/>
              <w:t>Experiencia Profesional</w:t>
            </w:r>
          </w:p>
        </w:tc>
        <w:tc>
          <w:tcPr>
            <w:tcW w:w="6796" w:type="dxa"/>
          </w:tcPr>
          <w:p w:rsidR="00FB506C" w:rsidRDefault="00FB506C">
            <w:pPr>
              <w:pStyle w:val="Logro"/>
              <w:rPr>
                <w:b/>
                <w:bCs/>
                <w:sz w:val="24"/>
              </w:rPr>
            </w:pPr>
          </w:p>
          <w:p w:rsidR="00D0701F" w:rsidRDefault="00D0701F">
            <w:pPr>
              <w:pStyle w:val="Logro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1994 - </w:t>
            </w:r>
            <w:r w:rsidR="00FB506C">
              <w:rPr>
                <w:b/>
                <w:bCs/>
                <w:sz w:val="24"/>
              </w:rPr>
              <w:t xml:space="preserve">Octubre </w:t>
            </w:r>
            <w:r>
              <w:rPr>
                <w:b/>
                <w:bCs/>
                <w:sz w:val="24"/>
              </w:rPr>
              <w:t>1995</w:t>
            </w:r>
            <w:r w:rsidR="00B66978">
              <w:rPr>
                <w:sz w:val="24"/>
              </w:rPr>
              <w:t>.</w:t>
            </w:r>
          </w:p>
          <w:p w:rsidR="00FB506C" w:rsidRPr="00D0701F" w:rsidRDefault="00D0701F">
            <w:pPr>
              <w:pStyle w:val="Logro"/>
              <w:rPr>
                <w:sz w:val="24"/>
              </w:rPr>
            </w:pPr>
            <w:r>
              <w:rPr>
                <w:sz w:val="24"/>
              </w:rPr>
              <w:t xml:space="preserve">Mecánico </w:t>
            </w:r>
            <w:r w:rsidR="00E74A3A">
              <w:rPr>
                <w:sz w:val="24"/>
              </w:rPr>
              <w:t>M-</w:t>
            </w:r>
            <w:r>
              <w:rPr>
                <w:sz w:val="24"/>
              </w:rPr>
              <w:t>1, en Montaje Minera El Abra en la ciudad de Calama por empresa BS-K. (Sigo-</w:t>
            </w:r>
            <w:r w:rsidR="00822C78">
              <w:rPr>
                <w:sz w:val="24"/>
              </w:rPr>
              <w:t xml:space="preserve"> </w:t>
            </w:r>
            <w:proofErr w:type="spellStart"/>
            <w:r w:rsidR="00822C78">
              <w:rPr>
                <w:sz w:val="24"/>
              </w:rPr>
              <w:t>kü</w:t>
            </w:r>
            <w:r>
              <w:rPr>
                <w:sz w:val="24"/>
              </w:rPr>
              <w:t>per</w:t>
            </w:r>
            <w:proofErr w:type="spellEnd"/>
            <w:r>
              <w:rPr>
                <w:sz w:val="24"/>
              </w:rPr>
              <w:t>)</w:t>
            </w:r>
          </w:p>
          <w:p w:rsidR="00FB506C" w:rsidRDefault="00FB506C">
            <w:pPr>
              <w:pStyle w:val="Logro"/>
              <w:ind w:left="40"/>
              <w:rPr>
                <w:sz w:val="24"/>
              </w:rPr>
            </w:pPr>
          </w:p>
          <w:p w:rsidR="00FB506C" w:rsidRPr="00822C78" w:rsidRDefault="00FB506C" w:rsidP="00822C78">
            <w:pPr>
              <w:pStyle w:val="Logro"/>
              <w:ind w:left="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Noviembre </w:t>
            </w:r>
            <w:r w:rsidR="00D0701F">
              <w:rPr>
                <w:b/>
                <w:bCs/>
                <w:sz w:val="24"/>
              </w:rPr>
              <w:t>1995</w:t>
            </w:r>
            <w:r w:rsidR="00B66978">
              <w:rPr>
                <w:b/>
                <w:bCs/>
                <w:sz w:val="24"/>
              </w:rPr>
              <w:t xml:space="preserve"> - 2000</w:t>
            </w:r>
            <w:r>
              <w:rPr>
                <w:sz w:val="24"/>
              </w:rPr>
              <w:t xml:space="preserve"> </w:t>
            </w:r>
          </w:p>
          <w:p w:rsidR="00FB506C" w:rsidRDefault="00FB506C" w:rsidP="00B66978">
            <w:pPr>
              <w:pStyle w:val="Logro"/>
              <w:rPr>
                <w:sz w:val="24"/>
              </w:rPr>
            </w:pPr>
            <w:r>
              <w:rPr>
                <w:sz w:val="24"/>
              </w:rPr>
              <w:t>Operador Plantas Industriales</w:t>
            </w:r>
            <w:r w:rsidR="00B66978">
              <w:rPr>
                <w:sz w:val="24"/>
              </w:rPr>
              <w:t xml:space="preserve"> en </w:t>
            </w:r>
            <w:r>
              <w:rPr>
                <w:sz w:val="24"/>
              </w:rPr>
              <w:t>Ár</w:t>
            </w:r>
            <w:r w:rsidR="00B66978">
              <w:rPr>
                <w:sz w:val="24"/>
              </w:rPr>
              <w:t>ea de Tratamientos de Efluentes Primario por empresa CMPC Celulosa Planta Santa Fe, en la ciudad de Nacimiento.</w:t>
            </w:r>
          </w:p>
          <w:p w:rsidR="00FB506C" w:rsidRDefault="00FB506C">
            <w:pPr>
              <w:pStyle w:val="Logro"/>
              <w:ind w:left="40"/>
              <w:rPr>
                <w:b/>
                <w:bCs/>
                <w:sz w:val="24"/>
              </w:rPr>
            </w:pPr>
          </w:p>
          <w:p w:rsidR="00B66978" w:rsidRDefault="00B66978" w:rsidP="00B66978">
            <w:pPr>
              <w:pStyle w:val="Logro"/>
              <w:tabs>
                <w:tab w:val="left" w:pos="22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2000</w:t>
            </w:r>
            <w:r w:rsidR="00E74A3A">
              <w:rPr>
                <w:b/>
                <w:bCs/>
                <w:sz w:val="24"/>
              </w:rPr>
              <w:t xml:space="preserve">  – Diciembre 2005</w:t>
            </w:r>
          </w:p>
          <w:p w:rsidR="00B66978" w:rsidRDefault="00B66978" w:rsidP="00B66978">
            <w:pPr>
              <w:pStyle w:val="Logro"/>
              <w:tabs>
                <w:tab w:val="left" w:pos="2240"/>
              </w:tabs>
              <w:rPr>
                <w:sz w:val="24"/>
              </w:rPr>
            </w:pPr>
            <w:r>
              <w:rPr>
                <w:sz w:val="24"/>
              </w:rPr>
              <w:t xml:space="preserve"> Me desempeño como 3er. Operador en el  Área Parque   </w:t>
            </w:r>
          </w:p>
          <w:p w:rsidR="00B66978" w:rsidRDefault="00B66978" w:rsidP="00B66978">
            <w:pPr>
              <w:pStyle w:val="Logro"/>
              <w:tabs>
                <w:tab w:val="left" w:pos="2240"/>
              </w:tabs>
              <w:rPr>
                <w:sz w:val="24"/>
              </w:rPr>
            </w:pPr>
            <w:r>
              <w:rPr>
                <w:sz w:val="24"/>
              </w:rPr>
              <w:t xml:space="preserve"> Madera, </w:t>
            </w:r>
            <w:r w:rsidR="00FE2736">
              <w:rPr>
                <w:sz w:val="24"/>
              </w:rPr>
              <w:t>Cumpliendo funciones de Almacenamiento, M</w:t>
            </w:r>
            <w:r>
              <w:rPr>
                <w:sz w:val="24"/>
              </w:rPr>
              <w:t xml:space="preserve">anejo de canchas de acopio de </w:t>
            </w:r>
            <w:r w:rsidR="00822C78">
              <w:rPr>
                <w:sz w:val="24"/>
              </w:rPr>
              <w:t>madera,</w:t>
            </w:r>
            <w:r w:rsidR="00FE2736">
              <w:rPr>
                <w:sz w:val="24"/>
              </w:rPr>
              <w:t xml:space="preserve">  Alimentación mezclas de maderas a líneas de proceso en </w:t>
            </w:r>
            <w:r>
              <w:rPr>
                <w:sz w:val="24"/>
              </w:rPr>
              <w:t>Planta CMPC Celulosa Santa Fe, Nacimiento VIII región.</w:t>
            </w:r>
          </w:p>
          <w:p w:rsidR="00FE2736" w:rsidRDefault="00FE2736" w:rsidP="00B66978">
            <w:pPr>
              <w:pStyle w:val="Logro"/>
              <w:tabs>
                <w:tab w:val="left" w:pos="2240"/>
              </w:tabs>
              <w:rPr>
                <w:sz w:val="24"/>
              </w:rPr>
            </w:pPr>
          </w:p>
          <w:p w:rsidR="00FE2736" w:rsidRPr="00822C78" w:rsidRDefault="00E74A3A" w:rsidP="00B66978">
            <w:pPr>
              <w:pStyle w:val="Logro"/>
              <w:tabs>
                <w:tab w:val="left" w:pos="22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2005</w:t>
            </w:r>
            <w:r w:rsidR="00FE2736" w:rsidRPr="00822C78">
              <w:rPr>
                <w:b/>
                <w:sz w:val="24"/>
              </w:rPr>
              <w:t xml:space="preserve"> – Marzo 2007.</w:t>
            </w:r>
          </w:p>
          <w:p w:rsidR="00FE2736" w:rsidRDefault="00822C78" w:rsidP="00B66978">
            <w:pPr>
              <w:pStyle w:val="Logro"/>
              <w:tabs>
                <w:tab w:val="left" w:pos="2240"/>
              </w:tabs>
              <w:rPr>
                <w:sz w:val="24"/>
              </w:rPr>
            </w:pPr>
            <w:r>
              <w:rPr>
                <w:sz w:val="24"/>
              </w:rPr>
              <w:t>Trabajo</w:t>
            </w:r>
            <w:r w:rsidR="00FE27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Como Operador Planta </w:t>
            </w:r>
            <w:r w:rsidR="00AE3BE9">
              <w:rPr>
                <w:sz w:val="24"/>
              </w:rPr>
              <w:t xml:space="preserve">en Montaje, </w:t>
            </w:r>
            <w:r>
              <w:rPr>
                <w:sz w:val="24"/>
              </w:rPr>
              <w:t xml:space="preserve">comisionamiento y Puesta en </w:t>
            </w:r>
            <w:r w:rsidR="00547DF0">
              <w:rPr>
                <w:sz w:val="24"/>
              </w:rPr>
              <w:t>marcha</w:t>
            </w:r>
            <w:r>
              <w:rPr>
                <w:sz w:val="24"/>
              </w:rPr>
              <w:t xml:space="preserve"> de Proyecto </w:t>
            </w:r>
            <w:r w:rsidR="00AE3BE9">
              <w:rPr>
                <w:sz w:val="24"/>
              </w:rPr>
              <w:t xml:space="preserve">de </w:t>
            </w:r>
            <w:r>
              <w:rPr>
                <w:sz w:val="24"/>
              </w:rPr>
              <w:t>ampliación de Planta</w:t>
            </w:r>
            <w:r w:rsidR="00FE2736">
              <w:rPr>
                <w:sz w:val="24"/>
              </w:rPr>
              <w:t xml:space="preserve"> en Ár</w:t>
            </w:r>
            <w:r w:rsidR="00AE3BE9">
              <w:rPr>
                <w:sz w:val="24"/>
              </w:rPr>
              <w:t xml:space="preserve">ea </w:t>
            </w:r>
            <w:r w:rsidR="00FE2736">
              <w:rPr>
                <w:sz w:val="24"/>
              </w:rPr>
              <w:t>Tratamientos de Efluentes Primario</w:t>
            </w:r>
            <w:r>
              <w:rPr>
                <w:sz w:val="24"/>
              </w:rPr>
              <w:t xml:space="preserve"> y Secundario </w:t>
            </w:r>
            <w:r w:rsidR="00FE2736">
              <w:rPr>
                <w:sz w:val="24"/>
              </w:rPr>
              <w:t xml:space="preserve"> por empresa CMPC Celulosa Planta Santa Fe, en la ciudad de Nacimiento</w:t>
            </w:r>
            <w:r>
              <w:rPr>
                <w:sz w:val="24"/>
              </w:rPr>
              <w:t>.</w:t>
            </w:r>
          </w:p>
          <w:p w:rsidR="00547DF0" w:rsidRDefault="00547DF0">
            <w:pPr>
              <w:pStyle w:val="Logro"/>
              <w:tabs>
                <w:tab w:val="left" w:pos="2240"/>
              </w:tabs>
              <w:rPr>
                <w:b/>
                <w:bCs/>
                <w:sz w:val="24"/>
              </w:rPr>
            </w:pPr>
          </w:p>
          <w:p w:rsidR="00FB506C" w:rsidRDefault="00B7211A">
            <w:pPr>
              <w:pStyle w:val="Logro"/>
              <w:tabs>
                <w:tab w:val="left" w:pos="22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2007 Hasta la fecha.</w:t>
            </w:r>
          </w:p>
          <w:p w:rsidR="00FB506C" w:rsidRDefault="00FB506C">
            <w:pPr>
              <w:pStyle w:val="Logro"/>
              <w:tabs>
                <w:tab w:val="left" w:pos="2240"/>
              </w:tabs>
              <w:rPr>
                <w:b/>
                <w:bCs/>
                <w:sz w:val="24"/>
              </w:rPr>
            </w:pPr>
          </w:p>
          <w:p w:rsidR="00FB506C" w:rsidRDefault="00E74A3A">
            <w:pPr>
              <w:pStyle w:val="Logro"/>
              <w:tabs>
                <w:tab w:val="left" w:pos="2240"/>
              </w:tabs>
              <w:rPr>
                <w:sz w:val="24"/>
              </w:rPr>
            </w:pPr>
            <w:r>
              <w:rPr>
                <w:sz w:val="24"/>
              </w:rPr>
              <w:t>Hoy m</w:t>
            </w:r>
            <w:r w:rsidR="00FB506C">
              <w:rPr>
                <w:sz w:val="24"/>
              </w:rPr>
              <w:t>e desempeño como Operador</w:t>
            </w:r>
            <w:r w:rsidR="00B7211A">
              <w:rPr>
                <w:sz w:val="24"/>
              </w:rPr>
              <w:t xml:space="preserve"> Sala Control en  Área Parque </w:t>
            </w:r>
            <w:r w:rsidR="00FB506C">
              <w:rPr>
                <w:sz w:val="24"/>
              </w:rPr>
              <w:t>Madera,</w:t>
            </w:r>
            <w:r w:rsidR="003306FD">
              <w:rPr>
                <w:sz w:val="24"/>
              </w:rPr>
              <w:t xml:space="preserve"> </w:t>
            </w:r>
            <w:r w:rsidR="00B7211A">
              <w:rPr>
                <w:sz w:val="24"/>
              </w:rPr>
              <w:t xml:space="preserve">desarrollando conocimientos en Control Proceso Astillado, Manejo y Almacenamiento de Corteza, Control de tratamiento de aguas lavado de trozos, </w:t>
            </w:r>
            <w:r w:rsidR="00AE3BE9">
              <w:rPr>
                <w:sz w:val="24"/>
              </w:rPr>
              <w:t xml:space="preserve">Control y </w:t>
            </w:r>
            <w:r w:rsidR="00B7211A">
              <w:rPr>
                <w:sz w:val="24"/>
              </w:rPr>
              <w:t>Almacen</w:t>
            </w:r>
            <w:r w:rsidR="00AE3BE9">
              <w:rPr>
                <w:sz w:val="24"/>
              </w:rPr>
              <w:t xml:space="preserve">amiento </w:t>
            </w:r>
            <w:r w:rsidR="00B7211A">
              <w:rPr>
                <w:sz w:val="24"/>
              </w:rPr>
              <w:t>de astilla</w:t>
            </w:r>
            <w:r w:rsidR="00AE3BE9">
              <w:rPr>
                <w:sz w:val="24"/>
              </w:rPr>
              <w:t xml:space="preserve">, </w:t>
            </w:r>
            <w:r w:rsidR="00547DF0">
              <w:rPr>
                <w:sz w:val="24"/>
              </w:rPr>
              <w:t>C</w:t>
            </w:r>
            <w:r w:rsidR="00AE3BE9">
              <w:rPr>
                <w:sz w:val="24"/>
              </w:rPr>
              <w:t xml:space="preserve">ontrol </w:t>
            </w:r>
            <w:r w:rsidR="00547DF0">
              <w:rPr>
                <w:sz w:val="24"/>
              </w:rPr>
              <w:t xml:space="preserve"> y clasificación de astilla </w:t>
            </w:r>
            <w:r w:rsidR="00AE3BE9">
              <w:rPr>
                <w:sz w:val="24"/>
              </w:rPr>
              <w:t xml:space="preserve">a </w:t>
            </w:r>
            <w:r w:rsidR="00B7211A">
              <w:rPr>
                <w:sz w:val="24"/>
              </w:rPr>
              <w:t xml:space="preserve">  </w:t>
            </w:r>
            <w:r w:rsidR="00AE3BE9">
              <w:rPr>
                <w:sz w:val="24"/>
              </w:rPr>
              <w:t xml:space="preserve">Digestor en </w:t>
            </w:r>
            <w:r w:rsidR="00FB506C">
              <w:rPr>
                <w:sz w:val="24"/>
              </w:rPr>
              <w:t>Planta</w:t>
            </w:r>
            <w:r w:rsidR="00691C20">
              <w:rPr>
                <w:sz w:val="24"/>
              </w:rPr>
              <w:t xml:space="preserve"> CMPC Celulosa</w:t>
            </w:r>
            <w:r w:rsidR="00FB506C">
              <w:rPr>
                <w:sz w:val="24"/>
              </w:rPr>
              <w:t xml:space="preserve"> Santa Fe, Nacimiento</w:t>
            </w:r>
            <w:r w:rsidR="00AE3BE9">
              <w:rPr>
                <w:sz w:val="24"/>
              </w:rPr>
              <w:t>.</w:t>
            </w:r>
          </w:p>
          <w:p w:rsidR="004A70F1" w:rsidRDefault="004A70F1" w:rsidP="003306FD">
            <w:pPr>
              <w:pStyle w:val="Logro"/>
              <w:tabs>
                <w:tab w:val="left" w:pos="2240"/>
              </w:tabs>
              <w:rPr>
                <w:b/>
                <w:sz w:val="24"/>
              </w:rPr>
            </w:pPr>
          </w:p>
          <w:p w:rsidR="00D064D7" w:rsidRDefault="00D064D7" w:rsidP="00662767">
            <w:pPr>
              <w:pStyle w:val="Logro"/>
              <w:tabs>
                <w:tab w:val="left" w:pos="2240"/>
              </w:tabs>
              <w:rPr>
                <w:sz w:val="24"/>
              </w:rPr>
            </w:pPr>
          </w:p>
        </w:tc>
      </w:tr>
      <w:tr w:rsidR="00FB506C" w:rsidTr="009F054D">
        <w:trPr>
          <w:trHeight w:val="1411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  <w:r>
              <w:rPr>
                <w:sz w:val="24"/>
              </w:rPr>
              <w:t xml:space="preserve"> Otros</w:t>
            </w:r>
          </w:p>
          <w:p w:rsidR="00FB506C" w:rsidRDefault="00FB506C">
            <w:pPr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 xml:space="preserve"> Antecedentes</w:t>
            </w:r>
          </w:p>
        </w:tc>
        <w:tc>
          <w:tcPr>
            <w:tcW w:w="6796" w:type="dxa"/>
          </w:tcPr>
          <w:p w:rsidR="00FB506C" w:rsidRDefault="00FB506C">
            <w:pPr>
              <w:pStyle w:val="Textoindependiente"/>
              <w:numPr>
                <w:ilvl w:val="0"/>
                <w:numId w:val="14"/>
              </w:numPr>
              <w:tabs>
                <w:tab w:val="clear" w:pos="1440"/>
                <w:tab w:val="num" w:pos="540"/>
              </w:tabs>
              <w:ind w:left="540" w:hanging="500"/>
              <w:rPr>
                <w:sz w:val="24"/>
              </w:rPr>
            </w:pPr>
            <w:r>
              <w:rPr>
                <w:sz w:val="24"/>
              </w:rPr>
              <w:t>Sistemas de Turno, Disponibilidad Inmediata.</w:t>
            </w:r>
          </w:p>
          <w:p w:rsidR="00FB506C" w:rsidRDefault="00FB506C">
            <w:pPr>
              <w:pStyle w:val="Textoindependiente"/>
              <w:numPr>
                <w:ilvl w:val="0"/>
                <w:numId w:val="14"/>
              </w:numPr>
              <w:tabs>
                <w:tab w:val="clear" w:pos="1440"/>
                <w:tab w:val="num" w:pos="540"/>
              </w:tabs>
              <w:ind w:left="540" w:hanging="500"/>
            </w:pPr>
            <w:r>
              <w:rPr>
                <w:sz w:val="24"/>
              </w:rPr>
              <w:t>Actividades Deportivas, Fútbol, Ciclismo.</w:t>
            </w:r>
          </w:p>
          <w:p w:rsidR="00FB506C" w:rsidRDefault="00FB506C">
            <w:pPr>
              <w:pStyle w:val="Textoindependiente"/>
              <w:numPr>
                <w:ilvl w:val="0"/>
                <w:numId w:val="14"/>
              </w:numPr>
              <w:tabs>
                <w:tab w:val="clear" w:pos="1440"/>
                <w:tab w:val="num" w:pos="540"/>
              </w:tabs>
              <w:ind w:left="540" w:hanging="500"/>
            </w:pPr>
            <w:r>
              <w:rPr>
                <w:sz w:val="24"/>
              </w:rPr>
              <w:t>Traducción Ingles, Nivel Usuario.</w:t>
            </w:r>
          </w:p>
        </w:tc>
      </w:tr>
      <w:tr w:rsidR="00FB506C" w:rsidTr="009F054D">
        <w:trPr>
          <w:trHeight w:val="677"/>
        </w:trPr>
        <w:tc>
          <w:tcPr>
            <w:tcW w:w="2205" w:type="dxa"/>
          </w:tcPr>
          <w:p w:rsidR="00FB506C" w:rsidRDefault="00FB506C">
            <w:pPr>
              <w:pStyle w:val="Ttulodeseccin"/>
              <w:rPr>
                <w:sz w:val="24"/>
              </w:rPr>
            </w:pPr>
          </w:p>
        </w:tc>
        <w:tc>
          <w:tcPr>
            <w:tcW w:w="6796" w:type="dxa"/>
          </w:tcPr>
          <w:p w:rsidR="00FB506C" w:rsidRDefault="00FB506C">
            <w:pPr>
              <w:pStyle w:val="Objetivo"/>
              <w:tabs>
                <w:tab w:val="left" w:pos="2140"/>
              </w:tabs>
              <w:rPr>
                <w:sz w:val="24"/>
              </w:rPr>
            </w:pPr>
          </w:p>
        </w:tc>
      </w:tr>
    </w:tbl>
    <w:p w:rsidR="00FB506C" w:rsidRDefault="00FB506C"/>
    <w:p w:rsidR="00ED66A9" w:rsidRDefault="00222783" w:rsidP="004A70F1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Nacimiento, </w:t>
      </w:r>
      <w:r w:rsidR="00B57BA2">
        <w:rPr>
          <w:sz w:val="24"/>
        </w:rPr>
        <w:t>Mayo</w:t>
      </w:r>
      <w:r w:rsidR="00F52A93">
        <w:rPr>
          <w:sz w:val="24"/>
        </w:rPr>
        <w:t xml:space="preserve"> </w:t>
      </w:r>
      <w:r>
        <w:rPr>
          <w:sz w:val="24"/>
        </w:rPr>
        <w:t xml:space="preserve"> 201</w:t>
      </w:r>
      <w:r w:rsidR="00B57BA2">
        <w:rPr>
          <w:sz w:val="24"/>
        </w:rPr>
        <w:t>5</w:t>
      </w:r>
      <w:r w:rsidR="00F52A93">
        <w:rPr>
          <w:sz w:val="24"/>
        </w:rPr>
        <w:t>.</w:t>
      </w:r>
      <w:r w:rsidR="004A70F1">
        <w:rPr>
          <w:sz w:val="24"/>
        </w:rPr>
        <w:t xml:space="preserve">                                </w:t>
      </w:r>
    </w:p>
    <w:p w:rsidR="00ED66A9" w:rsidRDefault="00ED66A9" w:rsidP="00ED66A9">
      <w:pPr>
        <w:jc w:val="center"/>
        <w:rPr>
          <w:sz w:val="24"/>
        </w:rPr>
      </w:pPr>
    </w:p>
    <w:p w:rsidR="004A70F1" w:rsidRDefault="00B55A3E" w:rsidP="00ED66A9">
      <w:pPr>
        <w:jc w:val="center"/>
        <w:rPr>
          <w:sz w:val="24"/>
        </w:rPr>
      </w:pPr>
      <w:r>
        <w:rPr>
          <w:sz w:val="24"/>
        </w:rPr>
        <w:t xml:space="preserve">Jorge Luis Henríquez </w:t>
      </w:r>
      <w:proofErr w:type="spellStart"/>
      <w:r>
        <w:rPr>
          <w:sz w:val="24"/>
        </w:rPr>
        <w:t>Ormeño</w:t>
      </w:r>
      <w:proofErr w:type="spellEnd"/>
      <w:r w:rsidR="00F52A93">
        <w:rPr>
          <w:sz w:val="24"/>
        </w:rPr>
        <w:t>.</w:t>
      </w:r>
    </w:p>
    <w:p w:rsidR="00FB506C" w:rsidRDefault="00B55A3E" w:rsidP="00FA47B1">
      <w:pPr>
        <w:jc w:val="center"/>
        <w:rPr>
          <w:sz w:val="24"/>
        </w:rPr>
      </w:pPr>
      <w:r>
        <w:rPr>
          <w:sz w:val="24"/>
        </w:rPr>
        <w:t>12</w:t>
      </w:r>
      <w:r w:rsidR="00F52A93">
        <w:rPr>
          <w:sz w:val="24"/>
        </w:rPr>
        <w:t>.</w:t>
      </w:r>
      <w:r>
        <w:rPr>
          <w:sz w:val="24"/>
        </w:rPr>
        <w:t>384</w:t>
      </w:r>
      <w:r w:rsidR="00F52A93">
        <w:rPr>
          <w:sz w:val="24"/>
        </w:rPr>
        <w:t>.</w:t>
      </w:r>
      <w:r>
        <w:rPr>
          <w:sz w:val="24"/>
        </w:rPr>
        <w:t>9</w:t>
      </w:r>
      <w:r w:rsidR="009F054D">
        <w:rPr>
          <w:sz w:val="24"/>
        </w:rPr>
        <w:t>96-</w:t>
      </w:r>
      <w:r w:rsidR="00ED66A9">
        <w:rPr>
          <w:sz w:val="24"/>
        </w:rPr>
        <w:t>5</w:t>
      </w:r>
    </w:p>
    <w:p w:rsidR="00FB506C" w:rsidRDefault="00FB506C">
      <w:pPr>
        <w:pStyle w:val="NormalWeb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</w:t>
      </w:r>
    </w:p>
    <w:p w:rsidR="00FB506C" w:rsidRDefault="00FB506C">
      <w:pPr>
        <w:rPr>
          <w:b/>
          <w:bCs/>
          <w:sz w:val="36"/>
        </w:rPr>
      </w:pPr>
    </w:p>
    <w:sectPr w:rsidR="00FB506C" w:rsidSect="00516E9C">
      <w:pgSz w:w="11907" w:h="16839"/>
      <w:pgMar w:top="1440" w:right="1627" w:bottom="719" w:left="164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7A53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AA93B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C62FF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D4F10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7891A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083D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D28C1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3008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BE66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90AE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F567081"/>
    <w:multiLevelType w:val="hybridMultilevel"/>
    <w:tmpl w:val="9522ADEE"/>
    <w:lvl w:ilvl="0" w:tplc="28C0C720">
      <w:start w:val="16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44432"/>
    <w:multiLevelType w:val="hybridMultilevel"/>
    <w:tmpl w:val="CAE8CCD4"/>
    <w:lvl w:ilvl="0" w:tplc="25160066">
      <w:start w:val="1"/>
      <w:numFmt w:val="bullet"/>
      <w:lvlText w:val=""/>
      <w:lvlJc w:val="left"/>
      <w:pPr>
        <w:tabs>
          <w:tab w:val="num" w:pos="1440"/>
        </w:tabs>
        <w:ind w:left="1325" w:hanging="245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5F6D5B"/>
    <w:multiLevelType w:val="hybridMultilevel"/>
    <w:tmpl w:val="F1D658C4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63F81"/>
    <w:multiLevelType w:val="hybridMultilevel"/>
    <w:tmpl w:val="35D24B56"/>
    <w:lvl w:ilvl="0" w:tplc="20B89E4C">
      <w:numFmt w:val="bullet"/>
      <w:lvlText w:val="-"/>
      <w:lvlJc w:val="left"/>
      <w:pPr>
        <w:ind w:left="60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5">
    <w:nsid w:val="5B1046E0"/>
    <w:multiLevelType w:val="hybridMultilevel"/>
    <w:tmpl w:val="56B61CBC"/>
    <w:lvl w:ilvl="0" w:tplc="49F49292">
      <w:start w:val="1995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5FD07C67"/>
    <w:multiLevelType w:val="hybridMultilevel"/>
    <w:tmpl w:val="AEBAB924"/>
    <w:lvl w:ilvl="0" w:tplc="28C0C720">
      <w:start w:val="16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78731C60"/>
    <w:multiLevelType w:val="hybridMultilevel"/>
    <w:tmpl w:val="CAE8CCD4"/>
    <w:lvl w:ilvl="0" w:tplc="66508A7A">
      <w:start w:val="1"/>
      <w:numFmt w:val="bullet"/>
      <w:lvlText w:val=""/>
      <w:lvlJc w:val="left"/>
      <w:pPr>
        <w:tabs>
          <w:tab w:val="num" w:pos="1440"/>
        </w:tabs>
        <w:ind w:left="1325" w:hanging="245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lvlText w:val=""/>
        <w:legacy w:legacy="1" w:legacySpace="0" w:legacyIndent="144"/>
        <w:lvlJc w:val="left"/>
        <w:rPr>
          <w:rFonts w:ascii="Wingdings" w:hAnsi="Wingdings"/>
          <w:sz w:val="12"/>
        </w:rPr>
      </w:lvl>
    </w:lvlOverride>
  </w:num>
  <w:num w:numId="12">
    <w:abstractNumId w:val="17"/>
  </w:num>
  <w:num w:numId="13">
    <w:abstractNumId w:val="12"/>
  </w:num>
  <w:num w:numId="14">
    <w:abstractNumId w:val="18"/>
  </w:num>
  <w:num w:numId="15">
    <w:abstractNumId w:val="13"/>
  </w:num>
  <w:num w:numId="16">
    <w:abstractNumId w:val="16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2"/>
  </w:compat>
  <w:docVars>
    <w:docVar w:name="iResumeStyle" w:val="0"/>
    <w:docVar w:name="Resume Post Wizard Balloon" w:val="0"/>
  </w:docVars>
  <w:rsids>
    <w:rsidRoot w:val="003306FD"/>
    <w:rsid w:val="000109B2"/>
    <w:rsid w:val="000421DB"/>
    <w:rsid w:val="00152C92"/>
    <w:rsid w:val="001C6FBC"/>
    <w:rsid w:val="00222783"/>
    <w:rsid w:val="00240F05"/>
    <w:rsid w:val="00254015"/>
    <w:rsid w:val="002C215C"/>
    <w:rsid w:val="003306FD"/>
    <w:rsid w:val="00385254"/>
    <w:rsid w:val="003B4675"/>
    <w:rsid w:val="003B6F62"/>
    <w:rsid w:val="003C031B"/>
    <w:rsid w:val="003C1927"/>
    <w:rsid w:val="003F443B"/>
    <w:rsid w:val="00400D07"/>
    <w:rsid w:val="004A70F1"/>
    <w:rsid w:val="004D0717"/>
    <w:rsid w:val="004D330C"/>
    <w:rsid w:val="004D5874"/>
    <w:rsid w:val="005075CD"/>
    <w:rsid w:val="00516E9C"/>
    <w:rsid w:val="00517048"/>
    <w:rsid w:val="0054643A"/>
    <w:rsid w:val="00547DF0"/>
    <w:rsid w:val="00582448"/>
    <w:rsid w:val="005F22FB"/>
    <w:rsid w:val="00645DA5"/>
    <w:rsid w:val="00662767"/>
    <w:rsid w:val="006669BB"/>
    <w:rsid w:val="00691C20"/>
    <w:rsid w:val="007E4CCF"/>
    <w:rsid w:val="00801F96"/>
    <w:rsid w:val="00822C78"/>
    <w:rsid w:val="00844240"/>
    <w:rsid w:val="008C696D"/>
    <w:rsid w:val="00910146"/>
    <w:rsid w:val="0092251E"/>
    <w:rsid w:val="009F054D"/>
    <w:rsid w:val="009F0A6E"/>
    <w:rsid w:val="00A8363B"/>
    <w:rsid w:val="00A9065D"/>
    <w:rsid w:val="00AE3BE9"/>
    <w:rsid w:val="00B404DC"/>
    <w:rsid w:val="00B55A3E"/>
    <w:rsid w:val="00B57BA2"/>
    <w:rsid w:val="00B62149"/>
    <w:rsid w:val="00B66978"/>
    <w:rsid w:val="00B7211A"/>
    <w:rsid w:val="00C9583E"/>
    <w:rsid w:val="00CD76AA"/>
    <w:rsid w:val="00CF03FB"/>
    <w:rsid w:val="00D064D7"/>
    <w:rsid w:val="00D0701F"/>
    <w:rsid w:val="00D50C32"/>
    <w:rsid w:val="00D5331A"/>
    <w:rsid w:val="00D94E5D"/>
    <w:rsid w:val="00DD0981"/>
    <w:rsid w:val="00E43F43"/>
    <w:rsid w:val="00E74A3A"/>
    <w:rsid w:val="00ED6562"/>
    <w:rsid w:val="00ED66A9"/>
    <w:rsid w:val="00F41646"/>
    <w:rsid w:val="00F52A93"/>
    <w:rsid w:val="00FA47B1"/>
    <w:rsid w:val="00FB506C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9C"/>
    <w:rPr>
      <w:rFonts w:ascii="Arial" w:eastAsia="Times New Roman" w:hAnsi="Arial"/>
      <w:lang w:eastAsia="en-US"/>
    </w:rPr>
  </w:style>
  <w:style w:type="paragraph" w:styleId="Ttulo1">
    <w:name w:val="heading 1"/>
    <w:basedOn w:val="Ttulo-base"/>
    <w:next w:val="Textoindependiente"/>
    <w:qFormat/>
    <w:rsid w:val="00516E9C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516E9C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516E9C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516E9C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516E9C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516E9C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16E9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516E9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16E9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  <w:rsid w:val="00516E9C"/>
  </w:style>
  <w:style w:type="paragraph" w:styleId="Cierre">
    <w:name w:val="Closing"/>
    <w:basedOn w:val="Normal"/>
    <w:rsid w:val="00516E9C"/>
    <w:pPr>
      <w:ind w:left="4252"/>
    </w:pPr>
  </w:style>
  <w:style w:type="character" w:styleId="CitaHTML">
    <w:name w:val="HTML Cite"/>
    <w:rsid w:val="00516E9C"/>
    <w:rPr>
      <w:i/>
      <w:iCs/>
      <w:lang w:val="es-ES" w:bidi="ar-SA"/>
    </w:rPr>
  </w:style>
  <w:style w:type="character" w:styleId="CdigoHTML">
    <w:name w:val="HTML Code"/>
    <w:rsid w:val="00516E9C"/>
    <w:rPr>
      <w:rFonts w:ascii="Courier New" w:hAnsi="Courier New"/>
      <w:sz w:val="20"/>
      <w:szCs w:val="20"/>
      <w:lang w:val="es-ES" w:bidi="ar-SA"/>
    </w:rPr>
  </w:style>
  <w:style w:type="paragraph" w:styleId="Continuarlista">
    <w:name w:val="List Continue"/>
    <w:basedOn w:val="Normal"/>
    <w:rsid w:val="00516E9C"/>
    <w:pPr>
      <w:spacing w:after="120"/>
      <w:ind w:left="283"/>
    </w:pPr>
  </w:style>
  <w:style w:type="paragraph" w:styleId="Continuarlista2">
    <w:name w:val="List Continue 2"/>
    <w:basedOn w:val="Normal"/>
    <w:rsid w:val="00516E9C"/>
    <w:pPr>
      <w:spacing w:after="120"/>
      <w:ind w:left="566"/>
    </w:pPr>
  </w:style>
  <w:style w:type="paragraph" w:styleId="Continuarlista3">
    <w:name w:val="List Continue 3"/>
    <w:basedOn w:val="Normal"/>
    <w:rsid w:val="00516E9C"/>
    <w:pPr>
      <w:spacing w:after="120"/>
      <w:ind w:left="849"/>
    </w:pPr>
  </w:style>
  <w:style w:type="paragraph" w:styleId="Continuarlista4">
    <w:name w:val="List Continue 4"/>
    <w:basedOn w:val="Normal"/>
    <w:rsid w:val="00516E9C"/>
    <w:pPr>
      <w:spacing w:after="120"/>
      <w:ind w:left="1132"/>
    </w:pPr>
  </w:style>
  <w:style w:type="paragraph" w:styleId="Continuarlista5">
    <w:name w:val="List Continue 5"/>
    <w:basedOn w:val="Normal"/>
    <w:rsid w:val="00516E9C"/>
    <w:pPr>
      <w:spacing w:after="120"/>
      <w:ind w:left="1415"/>
    </w:pPr>
  </w:style>
  <w:style w:type="character" w:styleId="DefinicinHTML">
    <w:name w:val="HTML Definition"/>
    <w:rsid w:val="00516E9C"/>
    <w:rPr>
      <w:i/>
      <w:iCs/>
      <w:lang w:val="es-ES" w:bidi="ar-SA"/>
    </w:rPr>
  </w:style>
  <w:style w:type="paragraph" w:styleId="DireccinHTML">
    <w:name w:val="HTML Address"/>
    <w:basedOn w:val="Normal"/>
    <w:rsid w:val="00516E9C"/>
    <w:rPr>
      <w:i/>
      <w:iCs/>
    </w:rPr>
  </w:style>
  <w:style w:type="paragraph" w:styleId="Direccinsobre">
    <w:name w:val="envelope address"/>
    <w:basedOn w:val="Normal"/>
    <w:rsid w:val="00516E9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sid w:val="00516E9C"/>
    <w:rPr>
      <w:rFonts w:ascii="Courier New" w:hAnsi="Courier New"/>
      <w:lang w:val="es-ES" w:bidi="ar-SA"/>
    </w:rPr>
  </w:style>
  <w:style w:type="paragraph" w:styleId="Encabezado">
    <w:name w:val="header"/>
    <w:basedOn w:val="Encabezado-base"/>
    <w:rsid w:val="00516E9C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516E9C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516E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516E9C"/>
  </w:style>
  <w:style w:type="character" w:styleId="nfasis">
    <w:name w:val="Emphasis"/>
    <w:qFormat/>
    <w:rsid w:val="00516E9C"/>
    <w:rPr>
      <w:rFonts w:ascii="Arial Black" w:hAnsi="Arial Black"/>
      <w:spacing w:val="-8"/>
      <w:sz w:val="18"/>
      <w:lang w:bidi="ar-SA"/>
    </w:rPr>
  </w:style>
  <w:style w:type="paragraph" w:styleId="Epgrafe">
    <w:name w:val="caption"/>
    <w:basedOn w:val="Normal"/>
    <w:next w:val="Normal"/>
    <w:qFormat/>
    <w:rsid w:val="00516E9C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516E9C"/>
    <w:pPr>
      <w:keepNext/>
    </w:pPr>
  </w:style>
  <w:style w:type="paragraph" w:styleId="Firma">
    <w:name w:val="Signature"/>
    <w:basedOn w:val="Normal"/>
    <w:rsid w:val="00516E9C"/>
    <w:pPr>
      <w:ind w:left="4252"/>
    </w:pPr>
  </w:style>
  <w:style w:type="paragraph" w:styleId="Firmadecorreoelectrnico">
    <w:name w:val="E-mail Signature"/>
    <w:basedOn w:val="Normal"/>
    <w:rsid w:val="00516E9C"/>
  </w:style>
  <w:style w:type="character" w:styleId="Hipervnculo">
    <w:name w:val="Hyperlink"/>
    <w:rsid w:val="00516E9C"/>
    <w:rPr>
      <w:color w:val="0000FF"/>
      <w:u w:val="single"/>
      <w:lang w:val="es-ES" w:bidi="ar-SA"/>
    </w:rPr>
  </w:style>
  <w:style w:type="character" w:styleId="Hipervnculovisitado">
    <w:name w:val="FollowedHyperlink"/>
    <w:rsid w:val="00516E9C"/>
    <w:rPr>
      <w:color w:val="800080"/>
      <w:u w:val="single"/>
      <w:lang w:val="es-ES" w:bidi="ar-SA"/>
    </w:rPr>
  </w:style>
  <w:style w:type="paragraph" w:styleId="HTMLconformatoprevio">
    <w:name w:val="HTML Preformatted"/>
    <w:basedOn w:val="Normal"/>
    <w:rsid w:val="00516E9C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516E9C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516E9C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516E9C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516E9C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516E9C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516E9C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516E9C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516E9C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516E9C"/>
    <w:pPr>
      <w:ind w:left="1800" w:hanging="200"/>
    </w:pPr>
  </w:style>
  <w:style w:type="paragraph" w:styleId="Lista">
    <w:name w:val="List"/>
    <w:basedOn w:val="Normal"/>
    <w:rsid w:val="00516E9C"/>
    <w:pPr>
      <w:ind w:left="283" w:hanging="283"/>
    </w:pPr>
  </w:style>
  <w:style w:type="paragraph" w:styleId="Lista2">
    <w:name w:val="List 2"/>
    <w:basedOn w:val="Normal"/>
    <w:rsid w:val="00516E9C"/>
    <w:pPr>
      <w:ind w:left="566" w:hanging="283"/>
    </w:pPr>
  </w:style>
  <w:style w:type="paragraph" w:styleId="Lista3">
    <w:name w:val="List 3"/>
    <w:basedOn w:val="Normal"/>
    <w:rsid w:val="00516E9C"/>
    <w:pPr>
      <w:ind w:left="849" w:hanging="283"/>
    </w:pPr>
  </w:style>
  <w:style w:type="paragraph" w:styleId="Lista4">
    <w:name w:val="List 4"/>
    <w:basedOn w:val="Normal"/>
    <w:rsid w:val="00516E9C"/>
    <w:pPr>
      <w:ind w:left="1132" w:hanging="283"/>
    </w:pPr>
  </w:style>
  <w:style w:type="paragraph" w:styleId="Lista5">
    <w:name w:val="List 5"/>
    <w:basedOn w:val="Normal"/>
    <w:rsid w:val="00516E9C"/>
    <w:pPr>
      <w:ind w:left="1415" w:hanging="283"/>
    </w:pPr>
  </w:style>
  <w:style w:type="paragraph" w:styleId="Listaconnmeros">
    <w:name w:val="List Number"/>
    <w:basedOn w:val="Normal"/>
    <w:rsid w:val="00516E9C"/>
    <w:pPr>
      <w:numPr>
        <w:numId w:val="1"/>
      </w:numPr>
    </w:pPr>
  </w:style>
  <w:style w:type="paragraph" w:styleId="Listaconnmeros2">
    <w:name w:val="List Number 2"/>
    <w:basedOn w:val="Normal"/>
    <w:rsid w:val="00516E9C"/>
    <w:pPr>
      <w:numPr>
        <w:numId w:val="2"/>
      </w:numPr>
    </w:pPr>
  </w:style>
  <w:style w:type="paragraph" w:styleId="Listaconnmeros3">
    <w:name w:val="List Number 3"/>
    <w:basedOn w:val="Normal"/>
    <w:rsid w:val="00516E9C"/>
    <w:pPr>
      <w:numPr>
        <w:numId w:val="3"/>
      </w:numPr>
    </w:pPr>
  </w:style>
  <w:style w:type="paragraph" w:styleId="Listaconnmeros4">
    <w:name w:val="List Number 4"/>
    <w:basedOn w:val="Normal"/>
    <w:rsid w:val="00516E9C"/>
    <w:pPr>
      <w:numPr>
        <w:numId w:val="4"/>
      </w:numPr>
    </w:pPr>
  </w:style>
  <w:style w:type="paragraph" w:styleId="Listaconnmeros5">
    <w:name w:val="List Number 5"/>
    <w:basedOn w:val="Normal"/>
    <w:rsid w:val="00516E9C"/>
    <w:pPr>
      <w:numPr>
        <w:numId w:val="5"/>
      </w:numPr>
    </w:pPr>
  </w:style>
  <w:style w:type="paragraph" w:styleId="Listaconvietas">
    <w:name w:val="List Bullet"/>
    <w:basedOn w:val="Normal"/>
    <w:autoRedefine/>
    <w:rsid w:val="00516E9C"/>
    <w:pPr>
      <w:numPr>
        <w:numId w:val="6"/>
      </w:numPr>
    </w:pPr>
  </w:style>
  <w:style w:type="paragraph" w:styleId="Listaconvietas2">
    <w:name w:val="List Bullet 2"/>
    <w:basedOn w:val="Normal"/>
    <w:autoRedefine/>
    <w:rsid w:val="00516E9C"/>
    <w:pPr>
      <w:numPr>
        <w:numId w:val="7"/>
      </w:numPr>
    </w:pPr>
  </w:style>
  <w:style w:type="paragraph" w:styleId="Listaconvietas3">
    <w:name w:val="List Bullet 3"/>
    <w:basedOn w:val="Normal"/>
    <w:autoRedefine/>
    <w:rsid w:val="00516E9C"/>
    <w:pPr>
      <w:numPr>
        <w:numId w:val="8"/>
      </w:numPr>
    </w:pPr>
  </w:style>
  <w:style w:type="paragraph" w:styleId="Listaconvietas4">
    <w:name w:val="List Bullet 4"/>
    <w:basedOn w:val="Normal"/>
    <w:autoRedefine/>
    <w:rsid w:val="00516E9C"/>
    <w:pPr>
      <w:numPr>
        <w:numId w:val="9"/>
      </w:numPr>
    </w:pPr>
  </w:style>
  <w:style w:type="paragraph" w:styleId="Listaconvietas5">
    <w:name w:val="List Bullet 5"/>
    <w:basedOn w:val="Normal"/>
    <w:autoRedefine/>
    <w:rsid w:val="00516E9C"/>
    <w:pPr>
      <w:numPr>
        <w:numId w:val="10"/>
      </w:numPr>
    </w:pPr>
  </w:style>
  <w:style w:type="paragraph" w:styleId="Mapadeldocumento">
    <w:name w:val="Document Map"/>
    <w:basedOn w:val="Normal"/>
    <w:semiHidden/>
    <w:rsid w:val="00516E9C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sid w:val="00516E9C"/>
    <w:rPr>
      <w:rFonts w:ascii="Courier New" w:hAnsi="Courier New"/>
      <w:sz w:val="20"/>
      <w:szCs w:val="20"/>
      <w:lang w:val="es-ES" w:bidi="ar-SA"/>
    </w:rPr>
  </w:style>
  <w:style w:type="paragraph" w:styleId="NormalWeb">
    <w:name w:val="Normal (Web)"/>
    <w:basedOn w:val="Normal"/>
    <w:rsid w:val="00516E9C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516E9C"/>
  </w:style>
  <w:style w:type="character" w:styleId="Nmerodepgina">
    <w:name w:val="page number"/>
    <w:rsid w:val="00516E9C"/>
    <w:rPr>
      <w:rFonts w:ascii="Arial" w:hAnsi="Arial"/>
      <w:sz w:val="18"/>
      <w:lang w:bidi="ar-SA"/>
    </w:rPr>
  </w:style>
  <w:style w:type="paragraph" w:styleId="Piedepgina">
    <w:name w:val="footer"/>
    <w:basedOn w:val="Encabezado-base"/>
    <w:rsid w:val="00516E9C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semiHidden/>
    <w:rsid w:val="00516E9C"/>
    <w:rPr>
      <w:sz w:val="16"/>
      <w:szCs w:val="16"/>
      <w:lang w:val="es-ES" w:bidi="ar-SA"/>
    </w:rPr>
  </w:style>
  <w:style w:type="character" w:styleId="Refdenotaalfinal">
    <w:name w:val="endnote reference"/>
    <w:semiHidden/>
    <w:rsid w:val="00516E9C"/>
    <w:rPr>
      <w:vertAlign w:val="superscript"/>
      <w:lang w:val="es-ES" w:bidi="ar-SA"/>
    </w:rPr>
  </w:style>
  <w:style w:type="character" w:styleId="Refdenotaalpie">
    <w:name w:val="footnote reference"/>
    <w:semiHidden/>
    <w:rsid w:val="00516E9C"/>
    <w:rPr>
      <w:vertAlign w:val="superscript"/>
      <w:lang w:val="es-ES" w:bidi="ar-SA"/>
    </w:rPr>
  </w:style>
  <w:style w:type="paragraph" w:styleId="Remitedesobre">
    <w:name w:val="envelope return"/>
    <w:basedOn w:val="Normal"/>
    <w:rsid w:val="00516E9C"/>
    <w:rPr>
      <w:rFonts w:cs="Arial"/>
    </w:rPr>
  </w:style>
  <w:style w:type="paragraph" w:styleId="Saludo">
    <w:name w:val="Salutation"/>
    <w:basedOn w:val="Normal"/>
    <w:next w:val="Normal"/>
    <w:rsid w:val="00516E9C"/>
  </w:style>
  <w:style w:type="paragraph" w:styleId="Sangra2detindependiente">
    <w:name w:val="Body Text Indent 2"/>
    <w:basedOn w:val="Normal"/>
    <w:rsid w:val="00516E9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516E9C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516E9C"/>
    <w:pPr>
      <w:ind w:left="720"/>
    </w:pPr>
  </w:style>
  <w:style w:type="paragraph" w:styleId="Sangranormal">
    <w:name w:val="Normal Indent"/>
    <w:basedOn w:val="Normal"/>
    <w:rsid w:val="00516E9C"/>
    <w:pPr>
      <w:ind w:left="708"/>
    </w:pPr>
  </w:style>
  <w:style w:type="paragraph" w:styleId="Subttulo">
    <w:name w:val="Subtitle"/>
    <w:basedOn w:val="Normal"/>
    <w:qFormat/>
    <w:rsid w:val="00516E9C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516E9C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516E9C"/>
  </w:style>
  <w:style w:type="paragraph" w:styleId="TDC2">
    <w:name w:val="toc 2"/>
    <w:basedOn w:val="Normal"/>
    <w:next w:val="Normal"/>
    <w:autoRedefine/>
    <w:semiHidden/>
    <w:rsid w:val="00516E9C"/>
    <w:pPr>
      <w:ind w:left="200"/>
    </w:pPr>
  </w:style>
  <w:style w:type="paragraph" w:styleId="TDC3">
    <w:name w:val="toc 3"/>
    <w:basedOn w:val="Normal"/>
    <w:next w:val="Normal"/>
    <w:autoRedefine/>
    <w:semiHidden/>
    <w:rsid w:val="00516E9C"/>
    <w:pPr>
      <w:ind w:left="400"/>
    </w:pPr>
  </w:style>
  <w:style w:type="paragraph" w:styleId="TDC4">
    <w:name w:val="toc 4"/>
    <w:basedOn w:val="Normal"/>
    <w:next w:val="Normal"/>
    <w:autoRedefine/>
    <w:semiHidden/>
    <w:rsid w:val="00516E9C"/>
    <w:pPr>
      <w:ind w:left="600"/>
    </w:pPr>
  </w:style>
  <w:style w:type="paragraph" w:styleId="TDC5">
    <w:name w:val="toc 5"/>
    <w:basedOn w:val="Normal"/>
    <w:next w:val="Normal"/>
    <w:autoRedefine/>
    <w:semiHidden/>
    <w:rsid w:val="00516E9C"/>
    <w:pPr>
      <w:ind w:left="800"/>
    </w:pPr>
  </w:style>
  <w:style w:type="paragraph" w:styleId="TDC6">
    <w:name w:val="toc 6"/>
    <w:basedOn w:val="Normal"/>
    <w:next w:val="Normal"/>
    <w:autoRedefine/>
    <w:semiHidden/>
    <w:rsid w:val="00516E9C"/>
    <w:pPr>
      <w:ind w:left="1000"/>
    </w:pPr>
  </w:style>
  <w:style w:type="paragraph" w:styleId="TDC7">
    <w:name w:val="toc 7"/>
    <w:basedOn w:val="Normal"/>
    <w:next w:val="Normal"/>
    <w:autoRedefine/>
    <w:semiHidden/>
    <w:rsid w:val="00516E9C"/>
    <w:pPr>
      <w:ind w:left="1200"/>
    </w:pPr>
  </w:style>
  <w:style w:type="paragraph" w:styleId="TDC8">
    <w:name w:val="toc 8"/>
    <w:basedOn w:val="Normal"/>
    <w:next w:val="Normal"/>
    <w:autoRedefine/>
    <w:semiHidden/>
    <w:rsid w:val="00516E9C"/>
    <w:pPr>
      <w:ind w:left="1400"/>
    </w:pPr>
  </w:style>
  <w:style w:type="paragraph" w:styleId="TDC9">
    <w:name w:val="toc 9"/>
    <w:basedOn w:val="Normal"/>
    <w:next w:val="Normal"/>
    <w:autoRedefine/>
    <w:semiHidden/>
    <w:rsid w:val="00516E9C"/>
    <w:pPr>
      <w:ind w:left="1600"/>
    </w:pPr>
  </w:style>
  <w:style w:type="character" w:styleId="TecladoHTML">
    <w:name w:val="HTML Keyboard"/>
    <w:rsid w:val="00516E9C"/>
    <w:rPr>
      <w:rFonts w:ascii="Courier New" w:hAnsi="Courier New"/>
      <w:sz w:val="20"/>
      <w:szCs w:val="20"/>
      <w:lang w:val="es-ES" w:bidi="ar-SA"/>
    </w:rPr>
  </w:style>
  <w:style w:type="paragraph" w:styleId="Textocomentario">
    <w:name w:val="annotation text"/>
    <w:basedOn w:val="Normal"/>
    <w:semiHidden/>
    <w:rsid w:val="00516E9C"/>
  </w:style>
  <w:style w:type="paragraph" w:styleId="Textoconsangra">
    <w:name w:val="table of authorities"/>
    <w:basedOn w:val="Normal"/>
    <w:next w:val="Normal"/>
    <w:semiHidden/>
    <w:rsid w:val="00516E9C"/>
    <w:pPr>
      <w:ind w:left="200" w:hanging="200"/>
    </w:pPr>
  </w:style>
  <w:style w:type="paragraph" w:styleId="Textodebloque">
    <w:name w:val="Block Text"/>
    <w:basedOn w:val="Normal"/>
    <w:rsid w:val="00516E9C"/>
    <w:pPr>
      <w:spacing w:after="120"/>
      <w:ind w:left="1440" w:right="1440"/>
    </w:pPr>
  </w:style>
  <w:style w:type="character" w:styleId="Textoennegrita">
    <w:name w:val="Strong"/>
    <w:qFormat/>
    <w:rsid w:val="00516E9C"/>
    <w:rPr>
      <w:b/>
      <w:bCs/>
      <w:lang w:val="es-ES" w:bidi="ar-SA"/>
    </w:rPr>
  </w:style>
  <w:style w:type="paragraph" w:styleId="Textoindependiente">
    <w:name w:val="Body Text"/>
    <w:basedOn w:val="Normal"/>
    <w:rsid w:val="00516E9C"/>
    <w:pPr>
      <w:spacing w:after="220" w:line="220" w:lineRule="atLeast"/>
      <w:jc w:val="both"/>
    </w:pPr>
    <w:rPr>
      <w:spacing w:val="-5"/>
    </w:rPr>
  </w:style>
  <w:style w:type="paragraph" w:styleId="Textoindependiente2">
    <w:name w:val="Body Text 2"/>
    <w:basedOn w:val="Normal"/>
    <w:rsid w:val="00516E9C"/>
    <w:pPr>
      <w:spacing w:after="120" w:line="480" w:lineRule="auto"/>
    </w:pPr>
  </w:style>
  <w:style w:type="paragraph" w:styleId="Textoindependiente3">
    <w:name w:val="Body Text 3"/>
    <w:basedOn w:val="Normal"/>
    <w:rsid w:val="00516E9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516E9C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516E9C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516E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paragraph" w:styleId="Textonotaalfinal">
    <w:name w:val="endnote text"/>
    <w:basedOn w:val="Normal"/>
    <w:semiHidden/>
    <w:rsid w:val="00516E9C"/>
  </w:style>
  <w:style w:type="paragraph" w:styleId="Textonotapie">
    <w:name w:val="footnote text"/>
    <w:basedOn w:val="Normal"/>
    <w:semiHidden/>
    <w:rsid w:val="00516E9C"/>
  </w:style>
  <w:style w:type="paragraph" w:styleId="Textosinformato">
    <w:name w:val="Plain Text"/>
    <w:basedOn w:val="Normal"/>
    <w:rsid w:val="00516E9C"/>
    <w:rPr>
      <w:rFonts w:ascii="Courier New" w:hAnsi="Courier New" w:cs="Courier New"/>
    </w:rPr>
  </w:style>
  <w:style w:type="paragraph" w:styleId="Ttulo">
    <w:name w:val="Title"/>
    <w:basedOn w:val="Normal"/>
    <w:qFormat/>
    <w:rsid w:val="00516E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516E9C"/>
    <w:rPr>
      <w:rFonts w:cs="Arial"/>
      <w:b/>
      <w:bCs/>
    </w:rPr>
  </w:style>
  <w:style w:type="character" w:styleId="VariableHTML">
    <w:name w:val="HTML Variable"/>
    <w:rsid w:val="00516E9C"/>
    <w:rPr>
      <w:i/>
      <w:iCs/>
      <w:lang w:val="es-ES" w:bidi="ar-SA"/>
    </w:rPr>
  </w:style>
  <w:style w:type="paragraph" w:customStyle="1" w:styleId="Logro">
    <w:name w:val="Logro"/>
    <w:basedOn w:val="Textoindependiente"/>
    <w:rsid w:val="00516E9C"/>
    <w:pPr>
      <w:spacing w:after="60"/>
    </w:pPr>
  </w:style>
  <w:style w:type="paragraph" w:customStyle="1" w:styleId="Direccin1">
    <w:name w:val="Dirección 1"/>
    <w:basedOn w:val="Normal"/>
    <w:rsid w:val="00516E9C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516E9C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next w:val="Textoindependiente"/>
    <w:rsid w:val="00516E9C"/>
    <w:pPr>
      <w:keepNext/>
    </w:pPr>
  </w:style>
  <w:style w:type="paragraph" w:customStyle="1" w:styleId="Organizacin">
    <w:name w:val="Organización"/>
    <w:basedOn w:val="Normal"/>
    <w:next w:val="Normal"/>
    <w:autoRedefine/>
    <w:rsid w:val="00516E9C"/>
    <w:pPr>
      <w:tabs>
        <w:tab w:val="left" w:pos="2140"/>
        <w:tab w:val="right" w:pos="6480"/>
      </w:tabs>
      <w:spacing w:before="240" w:after="40" w:line="220" w:lineRule="atLeast"/>
      <w:ind w:left="40"/>
    </w:pPr>
    <w:rPr>
      <w:b/>
      <w:bCs/>
      <w:sz w:val="24"/>
    </w:rPr>
  </w:style>
  <w:style w:type="paragraph" w:customStyle="1" w:styleId="OrganizacinUno">
    <w:name w:val="Organización Uno"/>
    <w:basedOn w:val="Organizacin"/>
    <w:next w:val="Normal"/>
    <w:autoRedefine/>
    <w:rsid w:val="00516E9C"/>
  </w:style>
  <w:style w:type="paragraph" w:customStyle="1" w:styleId="Ttulodeldocumento">
    <w:name w:val="Título del documento"/>
    <w:basedOn w:val="Normal"/>
    <w:next w:val="Normal"/>
    <w:rsid w:val="00516E9C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516E9C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516E9C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516E9C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  <w:rsid w:val="00516E9C"/>
  </w:style>
  <w:style w:type="paragraph" w:customStyle="1" w:styleId="Puesto">
    <w:name w:val="Puesto"/>
    <w:next w:val="Logro"/>
    <w:rsid w:val="00516E9C"/>
    <w:pPr>
      <w:spacing w:after="60" w:line="220" w:lineRule="atLeast"/>
    </w:pPr>
    <w:rPr>
      <w:rFonts w:ascii="Arial Black" w:eastAsia="Times New Roman" w:hAnsi="Arial Black"/>
      <w:spacing w:val="-10"/>
      <w:lang w:eastAsia="en-US"/>
    </w:rPr>
  </w:style>
  <w:style w:type="character" w:customStyle="1" w:styleId="Rtuloconnfasis">
    <w:name w:val="Rótulo con énfasis"/>
    <w:rsid w:val="00516E9C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next w:val="Normal"/>
    <w:rsid w:val="00516E9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516E9C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  <w:rsid w:val="00516E9C"/>
  </w:style>
  <w:style w:type="paragraph" w:customStyle="1" w:styleId="Objetivo">
    <w:name w:val="Objetivo"/>
    <w:basedOn w:val="Normal"/>
    <w:next w:val="Textoindependiente"/>
    <w:rsid w:val="00516E9C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rsid w:val="00516E9C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516E9C"/>
    <w:p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516E9C"/>
    <w:rPr>
      <w:b/>
      <w:spacing w:val="0"/>
    </w:rPr>
  </w:style>
  <w:style w:type="paragraph" w:styleId="Textodeglobo">
    <w:name w:val="Balloon Text"/>
    <w:basedOn w:val="Normal"/>
    <w:link w:val="TextodegloboCar"/>
    <w:rsid w:val="002540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401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15</TotalTime>
  <Pages>3</Pages>
  <Words>601</Words>
  <Characters>3559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4152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usuario</dc:creator>
  <cp:lastModifiedBy>Jorge Henríquez O. (SANTAFE - CMPC Celulosa)</cp:lastModifiedBy>
  <cp:revision>12</cp:revision>
  <cp:lastPrinted>2004-05-10T12:17:00Z</cp:lastPrinted>
  <dcterms:created xsi:type="dcterms:W3CDTF">2014-06-02T12:08:00Z</dcterms:created>
  <dcterms:modified xsi:type="dcterms:W3CDTF">2015-05-23T13:43:00Z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